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8933" w14:textId="77777777" w:rsidR="00224D33" w:rsidRDefault="00E229ED">
      <w:pPr>
        <w:pStyle w:val="Standard"/>
      </w:pPr>
      <w:r>
        <w:object w:dxaOrig="2820" w:dyaOrig="690" w14:anchorId="469C6E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1" o:spid="_x0000_i1025" type="#_x0000_t75" style="width:141pt;height:34.5pt;visibility:visible;mso-wrap-style:square" o:ole="">
            <v:imagedata r:id="rId6" o:title=""/>
          </v:shape>
          <o:OLEObject Type="Embed" ProgID="Unknown" ShapeID="Objet1" DrawAspect="Content" ObjectID="_1752493714" r:id="rId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MAIRIE</w:t>
      </w:r>
    </w:p>
    <w:p w14:paraId="29B55AD2" w14:textId="77777777" w:rsidR="00224D33" w:rsidRDefault="00E229ED">
      <w:pPr>
        <w:pStyle w:val="Standard"/>
        <w:jc w:val="right"/>
      </w:pPr>
      <w:r>
        <w:t>1 avenue de Limoges</w:t>
      </w:r>
    </w:p>
    <w:p w14:paraId="2D69F658" w14:textId="77777777" w:rsidR="00224D33" w:rsidRDefault="00E229ED">
      <w:pPr>
        <w:pStyle w:val="Standard"/>
        <w:jc w:val="right"/>
      </w:pPr>
      <w:r>
        <w:t>79370 CELLES-SUR-BELLE</w:t>
      </w:r>
    </w:p>
    <w:p w14:paraId="551C4F75" w14:textId="77777777" w:rsidR="00224D33" w:rsidRDefault="00E229ED">
      <w:pPr>
        <w:pStyle w:val="Standard"/>
        <w:jc w:val="right"/>
      </w:pPr>
      <w:r>
        <w:t xml:space="preserve">Tél. : 05-49-79-80-17 – </w:t>
      </w:r>
      <w:hyperlink r:id="rId8" w:history="1">
        <w:r>
          <w:rPr>
            <w:rStyle w:val="Lienhypertexte"/>
          </w:rPr>
          <w:t>accueil@villecellessurbelle.fr</w:t>
        </w:r>
      </w:hyperlink>
    </w:p>
    <w:p w14:paraId="3A210BE7" w14:textId="77777777" w:rsidR="00224D33" w:rsidRDefault="00224D33">
      <w:pPr>
        <w:pStyle w:val="Standard"/>
      </w:pPr>
    </w:p>
    <w:p w14:paraId="20D272F0" w14:textId="77777777" w:rsidR="00224D33" w:rsidRDefault="00224D33">
      <w:pPr>
        <w:pStyle w:val="Standard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spacing w:line="276" w:lineRule="auto"/>
        <w:jc w:val="center"/>
        <w:rPr>
          <w:b/>
          <w:bCs/>
          <w:sz w:val="16"/>
          <w:szCs w:val="16"/>
        </w:rPr>
      </w:pPr>
    </w:p>
    <w:p w14:paraId="449028BE" w14:textId="77777777" w:rsidR="00224D33" w:rsidRDefault="00E229ED">
      <w:pPr>
        <w:pStyle w:val="Standard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DEMANDE DE PRISE EN CHARGE </w:t>
      </w:r>
    </w:p>
    <w:p w14:paraId="6977ECC5" w14:textId="77777777" w:rsidR="00224D33" w:rsidRDefault="00E229ED">
      <w:pPr>
        <w:pStyle w:val="Standard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DES FRAIS DE FORMATION 2023</w:t>
      </w:r>
    </w:p>
    <w:p w14:paraId="38C3230D" w14:textId="77777777" w:rsidR="00224D33" w:rsidRDefault="00224D33">
      <w:pPr>
        <w:pStyle w:val="Standard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spacing w:line="276" w:lineRule="auto"/>
        <w:jc w:val="center"/>
        <w:rPr>
          <w:b/>
          <w:bCs/>
          <w:sz w:val="16"/>
          <w:szCs w:val="16"/>
        </w:rPr>
      </w:pPr>
    </w:p>
    <w:p w14:paraId="31246943" w14:textId="77777777" w:rsidR="00224D33" w:rsidRDefault="00224D33">
      <w:pPr>
        <w:pStyle w:val="Standard"/>
        <w:jc w:val="center"/>
        <w:rPr>
          <w:b/>
          <w:bCs/>
        </w:rPr>
      </w:pPr>
    </w:p>
    <w:p w14:paraId="5CE70A60" w14:textId="77777777" w:rsidR="00224D33" w:rsidRDefault="00E229ED">
      <w:pPr>
        <w:pStyle w:val="Standard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 dossier de demande de subvention peut être utilisé par toute association sportive dont le siège social et l’activité sont sur les communes de </w:t>
      </w:r>
      <w:r>
        <w:rPr>
          <w:sz w:val="26"/>
          <w:szCs w:val="26"/>
        </w:rPr>
        <w:t>Celles-sur-Belle, Montigné, Saint-Médard et Verrines-sous-Celles.</w:t>
      </w:r>
    </w:p>
    <w:p w14:paraId="2685F951" w14:textId="77777777" w:rsidR="00224D33" w:rsidRDefault="00224D33">
      <w:pPr>
        <w:pStyle w:val="Standard"/>
        <w:spacing w:line="276" w:lineRule="auto"/>
        <w:jc w:val="both"/>
        <w:rPr>
          <w:sz w:val="36"/>
          <w:szCs w:val="36"/>
        </w:rPr>
      </w:pPr>
    </w:p>
    <w:p w14:paraId="7CBA563D" w14:textId="77777777" w:rsidR="00224D33" w:rsidRDefault="00E229ED">
      <w:pPr>
        <w:pStyle w:val="Standard"/>
      </w:pPr>
      <w:r>
        <w:rPr>
          <w:rFonts w:ascii="Arial" w:hAnsi="Arial" w:cs="Arial"/>
          <w:color w:val="FFFFFF"/>
          <w:sz w:val="26"/>
          <w:szCs w:val="26"/>
          <w:shd w:val="clear" w:color="auto" w:fill="000000"/>
        </w:rPr>
        <w:t xml:space="preserve">Nom de </w:t>
      </w:r>
      <w:proofErr w:type="gramStart"/>
      <w:r>
        <w:rPr>
          <w:rFonts w:ascii="Arial" w:hAnsi="Arial" w:cs="Arial"/>
          <w:color w:val="FFFFFF"/>
          <w:sz w:val="26"/>
          <w:szCs w:val="26"/>
          <w:shd w:val="clear" w:color="auto" w:fill="000000"/>
        </w:rPr>
        <w:t>l'association </w:t>
      </w:r>
      <w:r>
        <w:rPr>
          <w:rFonts w:ascii="Arial" w:hAnsi="Arial" w:cs="Arial"/>
          <w:sz w:val="26"/>
          <w:szCs w:val="26"/>
        </w:rPr>
        <w:t xml:space="preserve"> …</w:t>
      </w:r>
      <w:proofErr w:type="gramEnd"/>
      <w:r>
        <w:rPr>
          <w:rFonts w:ascii="Arial" w:hAnsi="Arial" w:cs="Arial"/>
          <w:sz w:val="26"/>
          <w:szCs w:val="26"/>
        </w:rPr>
        <w:t>…………………………………………………………………….</w:t>
      </w:r>
    </w:p>
    <w:p w14:paraId="138B5CBF" w14:textId="77777777" w:rsidR="00224D33" w:rsidRDefault="00E229ED">
      <w:pPr>
        <w:pStyle w:val="Standard"/>
        <w:rPr>
          <w:i/>
        </w:rPr>
      </w:pPr>
      <w:r>
        <w:rPr>
          <w:i/>
        </w:rPr>
        <w:t>(En lettres majuscules)</w:t>
      </w:r>
    </w:p>
    <w:p w14:paraId="6471C528" w14:textId="77777777" w:rsidR="00224D33" w:rsidRDefault="00224D33">
      <w:pPr>
        <w:pStyle w:val="Standard"/>
        <w:rPr>
          <w:sz w:val="36"/>
          <w:szCs w:val="36"/>
        </w:rPr>
      </w:pPr>
    </w:p>
    <w:p w14:paraId="7BA56B17" w14:textId="77777777" w:rsidR="00224D33" w:rsidRDefault="00E229ED">
      <w:pPr>
        <w:pStyle w:val="Standard"/>
        <w:rPr>
          <w:rFonts w:ascii="Arial" w:hAnsi="Arial" w:cs="Arial"/>
          <w:color w:val="FFFFFF"/>
          <w:sz w:val="26"/>
          <w:szCs w:val="26"/>
          <w:shd w:val="clear" w:color="auto" w:fill="000000"/>
        </w:rPr>
      </w:pPr>
      <w:r>
        <w:rPr>
          <w:rFonts w:ascii="Arial" w:hAnsi="Arial" w:cs="Arial"/>
          <w:color w:val="FFFFFF"/>
          <w:sz w:val="26"/>
          <w:szCs w:val="26"/>
          <w:shd w:val="clear" w:color="auto" w:fill="000000"/>
        </w:rPr>
        <w:t>Identification de la personne chargée de la demande</w:t>
      </w:r>
    </w:p>
    <w:p w14:paraId="140A5036" w14:textId="77777777" w:rsidR="00224D33" w:rsidRDefault="00224D33">
      <w:pPr>
        <w:pStyle w:val="Standard"/>
        <w:overflowPunct w:val="0"/>
        <w:spacing w:line="200" w:lineRule="exact"/>
        <w:rPr>
          <w:sz w:val="20"/>
          <w:szCs w:val="20"/>
        </w:rPr>
      </w:pPr>
    </w:p>
    <w:p w14:paraId="6AB3EF06" w14:textId="77777777" w:rsidR="00224D33" w:rsidRDefault="00E229ED">
      <w:pPr>
        <w:pStyle w:val="Standard"/>
        <w:overflowPunct w:val="0"/>
        <w:spacing w:line="360" w:lineRule="auto"/>
        <w:ind w:right="-144"/>
        <w:rPr>
          <w:sz w:val="26"/>
          <w:szCs w:val="26"/>
        </w:rPr>
      </w:pPr>
      <w:r>
        <w:rPr>
          <w:sz w:val="26"/>
          <w:szCs w:val="26"/>
        </w:rPr>
        <w:t>NOM………………………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.………….. </w:t>
      </w:r>
      <w:r>
        <w:rPr>
          <w:sz w:val="26"/>
          <w:szCs w:val="26"/>
        </w:rPr>
        <w:t>Prénom……………………………………… Fonction……………………………………… Téléphone……………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.……………….</w:t>
      </w:r>
    </w:p>
    <w:p w14:paraId="13E596FE" w14:textId="77777777" w:rsidR="00224D33" w:rsidRDefault="00E229ED">
      <w:pPr>
        <w:pStyle w:val="Standard"/>
        <w:overflowPunct w:val="0"/>
        <w:spacing w:line="360" w:lineRule="auto"/>
        <w:ind w:right="-144"/>
        <w:rPr>
          <w:sz w:val="26"/>
          <w:szCs w:val="26"/>
        </w:rPr>
      </w:pPr>
      <w:r>
        <w:rPr>
          <w:sz w:val="26"/>
          <w:szCs w:val="26"/>
        </w:rPr>
        <w:t>Courriel</w:t>
      </w:r>
      <w:proofErr w:type="gramStart"/>
      <w:r>
        <w:rPr>
          <w:sz w:val="26"/>
          <w:szCs w:val="26"/>
        </w:rPr>
        <w:t xml:space="preserve"> ..</w:t>
      </w:r>
      <w:proofErr w:type="gramEnd"/>
      <w:r>
        <w:rPr>
          <w:sz w:val="26"/>
          <w:szCs w:val="26"/>
        </w:rPr>
        <w:t>………………………………………………………………………………….….</w:t>
      </w:r>
    </w:p>
    <w:p w14:paraId="69DE51A2" w14:textId="77777777" w:rsidR="00224D33" w:rsidRDefault="00224D33">
      <w:pPr>
        <w:pStyle w:val="Standard"/>
        <w:rPr>
          <w:sz w:val="26"/>
          <w:szCs w:val="26"/>
        </w:rPr>
      </w:pPr>
    </w:p>
    <w:p w14:paraId="10EE9902" w14:textId="77777777" w:rsidR="00224D33" w:rsidRDefault="00E229ED">
      <w:pPr>
        <w:pStyle w:val="Standard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Cadre réservé à l'administration</w:t>
      </w:r>
    </w:p>
    <w:p w14:paraId="2C709D72" w14:textId="77777777" w:rsidR="00224D33" w:rsidRDefault="00E229ED">
      <w:pPr>
        <w:pStyle w:val="Standard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rPr>
          <w:sz w:val="28"/>
          <w:szCs w:val="28"/>
        </w:rPr>
      </w:pPr>
      <w:r>
        <w:rPr>
          <w:sz w:val="28"/>
          <w:szCs w:val="28"/>
        </w:rPr>
        <w:t>Date de réception de la demande :</w:t>
      </w:r>
    </w:p>
    <w:p w14:paraId="7754EF55" w14:textId="77777777" w:rsidR="00224D33" w:rsidRDefault="00224D33">
      <w:pPr>
        <w:pStyle w:val="Standard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rPr>
          <w:sz w:val="28"/>
          <w:szCs w:val="28"/>
        </w:rPr>
      </w:pPr>
    </w:p>
    <w:p w14:paraId="106E96AE" w14:textId="77777777" w:rsidR="00224D33" w:rsidRDefault="00E229ED">
      <w:pPr>
        <w:pStyle w:val="Standard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rPr>
          <w:sz w:val="28"/>
          <w:szCs w:val="28"/>
        </w:rPr>
      </w:pPr>
      <w:r>
        <w:rPr>
          <w:sz w:val="28"/>
          <w:szCs w:val="28"/>
        </w:rPr>
        <w:t>Montant de l’aide accordée :</w:t>
      </w:r>
    </w:p>
    <w:p w14:paraId="7D973BFE" w14:textId="77777777" w:rsidR="00224D33" w:rsidRDefault="00224D33">
      <w:pPr>
        <w:pStyle w:val="Standard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rPr>
          <w:sz w:val="30"/>
          <w:szCs w:val="30"/>
        </w:rPr>
      </w:pPr>
    </w:p>
    <w:p w14:paraId="2DE5749D" w14:textId="77777777" w:rsidR="00224D33" w:rsidRDefault="00224D33">
      <w:pPr>
        <w:pStyle w:val="Standard"/>
        <w:rPr>
          <w:rFonts w:ascii="Arial" w:hAnsi="Arial" w:cs="Arial"/>
          <w:color w:val="FFFFFF"/>
          <w:sz w:val="26"/>
          <w:szCs w:val="26"/>
          <w:shd w:val="clear" w:color="auto" w:fill="000000"/>
        </w:rPr>
      </w:pPr>
    </w:p>
    <w:p w14:paraId="56B76FE5" w14:textId="77777777" w:rsidR="00224D33" w:rsidRDefault="00E229ED">
      <w:pPr>
        <w:pStyle w:val="Standard"/>
        <w:rPr>
          <w:rFonts w:ascii="Arial" w:hAnsi="Arial" w:cs="Arial"/>
          <w:color w:val="FFFFFF"/>
          <w:sz w:val="26"/>
          <w:szCs w:val="26"/>
          <w:shd w:val="clear" w:color="auto" w:fill="000000"/>
        </w:rPr>
      </w:pPr>
      <w:r>
        <w:rPr>
          <w:rFonts w:ascii="Arial" w:hAnsi="Arial" w:cs="Arial"/>
          <w:color w:val="FFFFFF"/>
          <w:sz w:val="26"/>
          <w:szCs w:val="26"/>
          <w:shd w:val="clear" w:color="auto" w:fill="000000"/>
        </w:rPr>
        <w:t>Formation</w:t>
      </w:r>
    </w:p>
    <w:p w14:paraId="564C7B42" w14:textId="77777777" w:rsidR="00224D33" w:rsidRDefault="00E229E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Conformément à la délibérati</w:t>
      </w:r>
      <w:r>
        <w:rPr>
          <w:sz w:val="26"/>
          <w:szCs w:val="26"/>
        </w:rPr>
        <w:t xml:space="preserve">on du 7 juin 2012, les frais de déplacements, de repas et d’hébergement ne sont pas pris en charge ; seul le coût d’inscription est pris en compte avec un montant par jour de 40 €. Un forfait annuel est calculé en fonction du nombre </w:t>
      </w:r>
      <w:proofErr w:type="gramStart"/>
      <w:r>
        <w:rPr>
          <w:sz w:val="26"/>
          <w:szCs w:val="26"/>
        </w:rPr>
        <w:t>d’adhérents</w:t>
      </w:r>
      <w:proofErr w:type="gramEnd"/>
      <w:r>
        <w:rPr>
          <w:sz w:val="26"/>
          <w:szCs w:val="26"/>
        </w:rPr>
        <w:t xml:space="preserve"> de l’associ</w:t>
      </w:r>
      <w:r>
        <w:rPr>
          <w:sz w:val="26"/>
          <w:szCs w:val="26"/>
        </w:rPr>
        <w:t>ation</w:t>
      </w:r>
    </w:p>
    <w:p w14:paraId="4F216F5D" w14:textId="77777777" w:rsidR="00224D33" w:rsidRDefault="00224D33">
      <w:pPr>
        <w:pStyle w:val="Standard"/>
        <w:rPr>
          <w:sz w:val="26"/>
          <w:szCs w:val="26"/>
        </w:rPr>
      </w:pPr>
    </w:p>
    <w:p w14:paraId="50BA1B33" w14:textId="77777777" w:rsidR="00224D33" w:rsidRDefault="00E229ED">
      <w:pPr>
        <w:pStyle w:val="Standard"/>
        <w:tabs>
          <w:tab w:val="left" w:leader="dot" w:pos="850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Date de la formation : </w:t>
      </w:r>
      <w:r>
        <w:rPr>
          <w:rFonts w:cs="Times New Roman"/>
          <w:sz w:val="28"/>
          <w:szCs w:val="28"/>
        </w:rPr>
        <w:tab/>
      </w:r>
    </w:p>
    <w:p w14:paraId="0EB25A42" w14:textId="77777777" w:rsidR="00224D33" w:rsidRDefault="00224D33">
      <w:pPr>
        <w:pStyle w:val="Standard"/>
        <w:rPr>
          <w:rFonts w:cs="Times New Roman"/>
          <w:sz w:val="28"/>
          <w:szCs w:val="28"/>
        </w:rPr>
      </w:pPr>
    </w:p>
    <w:p w14:paraId="6B3D4A93" w14:textId="77777777" w:rsidR="00224D33" w:rsidRDefault="00E229ED">
      <w:pPr>
        <w:pStyle w:val="Standard"/>
        <w:tabs>
          <w:tab w:val="left" w:leader="dot" w:pos="850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Nom de la formation : </w:t>
      </w:r>
      <w:r>
        <w:rPr>
          <w:rFonts w:cs="Times New Roman"/>
          <w:sz w:val="28"/>
          <w:szCs w:val="28"/>
        </w:rPr>
        <w:tab/>
      </w:r>
    </w:p>
    <w:p w14:paraId="2962D6E0" w14:textId="77777777" w:rsidR="00224D33" w:rsidRDefault="00224D33">
      <w:pPr>
        <w:pStyle w:val="Standard"/>
        <w:rPr>
          <w:rFonts w:cs="Times New Roman"/>
          <w:sz w:val="28"/>
          <w:szCs w:val="28"/>
        </w:rPr>
      </w:pPr>
    </w:p>
    <w:p w14:paraId="4FDA1163" w14:textId="77777777" w:rsidR="00224D33" w:rsidRDefault="00E229ED">
      <w:pPr>
        <w:pStyle w:val="Standard"/>
        <w:tabs>
          <w:tab w:val="left" w:leader="dot" w:pos="850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Nom du bénéficiaire : </w:t>
      </w:r>
      <w:r>
        <w:rPr>
          <w:rFonts w:cs="Times New Roman"/>
          <w:sz w:val="28"/>
          <w:szCs w:val="28"/>
        </w:rPr>
        <w:tab/>
      </w:r>
    </w:p>
    <w:p w14:paraId="7BD9DDC6" w14:textId="77777777" w:rsidR="00224D33" w:rsidRDefault="00224D33">
      <w:pPr>
        <w:pStyle w:val="Standard"/>
        <w:rPr>
          <w:rFonts w:cs="Times New Roman"/>
          <w:i/>
          <w:sz w:val="28"/>
          <w:szCs w:val="28"/>
        </w:rPr>
      </w:pPr>
    </w:p>
    <w:p w14:paraId="701DFAD3" w14:textId="77777777" w:rsidR="00224D33" w:rsidRDefault="00E229ED">
      <w:pPr>
        <w:pStyle w:val="Standard"/>
        <w:tabs>
          <w:tab w:val="left" w:leader="dot" w:pos="8505"/>
        </w:tabs>
      </w:pPr>
      <w:r>
        <w:rPr>
          <w:rFonts w:cs="Times New Roman"/>
          <w:sz w:val="28"/>
          <w:szCs w:val="28"/>
        </w:rPr>
        <w:t>Montant demandé pour les frais d’inscription (</w:t>
      </w:r>
      <w:r>
        <w:rPr>
          <w:rFonts w:cs="Times New Roman"/>
          <w:i/>
          <w:iCs/>
          <w:sz w:val="28"/>
          <w:szCs w:val="28"/>
        </w:rPr>
        <w:t>joindre la facture acquittée)</w:t>
      </w:r>
      <w:r>
        <w:rPr>
          <w:rFonts w:cs="Times New Roman"/>
          <w:sz w:val="28"/>
          <w:szCs w:val="28"/>
        </w:rPr>
        <w:t xml:space="preserve"> : …………...</w:t>
      </w:r>
      <w:r>
        <w:rPr>
          <w:rFonts w:cs="Times New Roman"/>
          <w:sz w:val="28"/>
          <w:szCs w:val="28"/>
        </w:rPr>
        <w:tab/>
      </w:r>
    </w:p>
    <w:p w14:paraId="492C6145" w14:textId="77777777" w:rsidR="00224D33" w:rsidRDefault="00224D33">
      <w:pPr>
        <w:pStyle w:val="Standard"/>
      </w:pPr>
    </w:p>
    <w:sectPr w:rsidR="00224D33">
      <w:footerReference w:type="default" r:id="rId9"/>
      <w:pgSz w:w="11905" w:h="16837"/>
      <w:pgMar w:top="454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8A4D" w14:textId="77777777" w:rsidR="00E229ED" w:rsidRDefault="00E229ED">
      <w:pPr>
        <w:spacing w:after="0" w:line="240" w:lineRule="auto"/>
      </w:pPr>
      <w:r>
        <w:separator/>
      </w:r>
    </w:p>
  </w:endnote>
  <w:endnote w:type="continuationSeparator" w:id="0">
    <w:p w14:paraId="398F5480" w14:textId="77777777" w:rsidR="00E229ED" w:rsidRDefault="00E2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B103" w14:textId="77777777" w:rsidR="00E229ED" w:rsidRDefault="00E229ED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0BCA7F1" w14:textId="77777777" w:rsidR="00E229ED" w:rsidRDefault="00E229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CAE6F" w14:textId="77777777" w:rsidR="00E229ED" w:rsidRDefault="00E229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81E204" w14:textId="77777777" w:rsidR="00E229ED" w:rsidRDefault="00E22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4D33"/>
    <w:rsid w:val="000074B8"/>
    <w:rsid w:val="00224D33"/>
    <w:rsid w:val="00E2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A0E01"/>
  <w15:docId w15:val="{0495CA3E-629D-4624-B75F-479DD6FB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Standard"/>
    <w:pPr>
      <w:spacing w:after="200"/>
      <w:ind w:left="720"/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-tteCar">
    <w:name w:val="En-tête Car"/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character" w:customStyle="1" w:styleId="PieddepageCar">
    <w:name w:val="Pied de page Car"/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character" w:customStyle="1" w:styleId="ListLabel1">
    <w:name w:val="ListLabel 1"/>
    <w:rPr>
      <w:rFonts w:cs="Courier New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villecellessurbelle.fr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Léa BRICOU</cp:lastModifiedBy>
  <cp:revision>2</cp:revision>
  <cp:lastPrinted>2023-08-01T12:56:00Z</cp:lastPrinted>
  <dcterms:created xsi:type="dcterms:W3CDTF">2023-08-02T13:02:00Z</dcterms:created>
  <dcterms:modified xsi:type="dcterms:W3CDTF">2023-08-02T13:02:00Z</dcterms:modified>
</cp:coreProperties>
</file>